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19" w:rsidRDefault="00465E19" w:rsidP="002C0F60">
      <w:pPr>
        <w:spacing w:line="240" w:lineRule="auto"/>
        <w:ind w:right="5713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0;width:45.35pt;height:51.4pt;z-index:251658240" fillcolor="window">
            <v:imagedata r:id="rId5" o:title="" gain="297891f"/>
            <w10:wrap type="square"/>
          </v:shape>
        </w:pict>
      </w:r>
    </w:p>
    <w:p w:rsidR="00465E19" w:rsidRDefault="00465E19" w:rsidP="002C0F60">
      <w:pPr>
        <w:spacing w:line="240" w:lineRule="auto"/>
        <w:rPr>
          <w:sz w:val="28"/>
          <w:szCs w:val="28"/>
        </w:rPr>
      </w:pPr>
    </w:p>
    <w:p w:rsidR="00465E19" w:rsidRPr="002C0F60" w:rsidRDefault="00465E19" w:rsidP="002C0F60">
      <w:pPr>
        <w:spacing w:line="240" w:lineRule="auto"/>
        <w:jc w:val="center"/>
        <w:rPr>
          <w:sz w:val="24"/>
          <w:szCs w:val="24"/>
        </w:rPr>
      </w:pPr>
      <w:r w:rsidRPr="002C0F60">
        <w:rPr>
          <w:sz w:val="24"/>
          <w:szCs w:val="24"/>
        </w:rPr>
        <w:t xml:space="preserve">СОБРАНИЕ ДЕПУТАТОВ ЧУДИНОВСКОГО СЕЛЬСКОГО ПОСЕЛЕНИЯ </w:t>
      </w:r>
    </w:p>
    <w:p w:rsidR="00465E19" w:rsidRPr="002C0F60" w:rsidRDefault="00465E19" w:rsidP="002C0F60">
      <w:pPr>
        <w:spacing w:line="240" w:lineRule="auto"/>
        <w:jc w:val="center"/>
        <w:rPr>
          <w:sz w:val="24"/>
          <w:szCs w:val="24"/>
        </w:rPr>
      </w:pPr>
      <w:r w:rsidRPr="002C0F60">
        <w:rPr>
          <w:sz w:val="24"/>
          <w:szCs w:val="24"/>
        </w:rPr>
        <w:t>ОКТЯБРЬСКОГО МУНИЦИПАЛЬНОГО РАЙОНА</w:t>
      </w:r>
    </w:p>
    <w:p w:rsidR="00465E19" w:rsidRDefault="00465E19" w:rsidP="00992B1B">
      <w:pPr>
        <w:spacing w:line="240" w:lineRule="auto"/>
        <w:jc w:val="center"/>
      </w:pPr>
      <w:r w:rsidRPr="002C0F60">
        <w:t xml:space="preserve"> ЧЕЛЯБИНСКАЯ </w:t>
      </w:r>
      <w:r>
        <w:t xml:space="preserve"> ОБЛАСТЬ</w:t>
      </w:r>
    </w:p>
    <w:p w:rsidR="00465E19" w:rsidRPr="00992B1B" w:rsidRDefault="00465E19" w:rsidP="00992B1B">
      <w:pPr>
        <w:spacing w:line="240" w:lineRule="auto"/>
        <w:rPr>
          <w:sz w:val="28"/>
          <w:szCs w:val="28"/>
          <w:u w:val="single"/>
        </w:rPr>
      </w:pPr>
      <w:r>
        <w:t>_______________________________________________________________________________________</w:t>
      </w:r>
      <w:r>
        <w:rPr>
          <w:u w:val="single"/>
        </w:rPr>
        <w:t xml:space="preserve">            </w:t>
      </w:r>
    </w:p>
    <w:p w:rsidR="00465E19" w:rsidRPr="006E3659" w:rsidRDefault="00465E19" w:rsidP="00992B1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Pr="006E3659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</w:p>
    <w:p w:rsidR="00465E19" w:rsidRPr="006E3659" w:rsidRDefault="00465E19" w:rsidP="00992B1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E3659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30 октября </w:t>
      </w:r>
      <w:r w:rsidRPr="006E3659">
        <w:rPr>
          <w:rFonts w:ascii="Times New Roman" w:hAnsi="Times New Roman" w:cs="Times New Roman"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6E3659">
          <w:rPr>
            <w:rFonts w:ascii="Times New Roman" w:hAnsi="Times New Roman" w:cs="Times New Roman"/>
            <w:bCs/>
            <w:sz w:val="28"/>
            <w:szCs w:val="28"/>
          </w:rPr>
          <w:t>201</w:t>
        </w:r>
        <w:r>
          <w:rPr>
            <w:rFonts w:ascii="Times New Roman" w:hAnsi="Times New Roman" w:cs="Times New Roman"/>
            <w:bCs/>
            <w:sz w:val="28"/>
            <w:szCs w:val="28"/>
          </w:rPr>
          <w:t>5</w:t>
        </w:r>
        <w:r w:rsidRPr="006E3659">
          <w:rPr>
            <w:rFonts w:ascii="Times New Roman" w:hAnsi="Times New Roman" w:cs="Times New Roman"/>
            <w:bCs/>
            <w:sz w:val="28"/>
            <w:szCs w:val="28"/>
          </w:rPr>
          <w:t xml:space="preserve"> г</w:t>
        </w:r>
      </w:smartTag>
      <w:r w:rsidRPr="006E3659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</w:p>
    <w:p w:rsidR="00465E19" w:rsidRPr="006E3659" w:rsidRDefault="00465E19" w:rsidP="003F612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5E19" w:rsidRPr="006E3659" w:rsidRDefault="00465E19" w:rsidP="003F612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659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налога на имущество физических лиц </w:t>
      </w:r>
    </w:p>
    <w:p w:rsidR="00465E19" w:rsidRPr="006E3659" w:rsidRDefault="00465E19" w:rsidP="00572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E19" w:rsidRDefault="00465E19" w:rsidP="00992B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E3659">
          <w:rPr>
            <w:rFonts w:ascii="Times New Roman" w:hAnsi="Times New Roman"/>
            <w:sz w:val="28"/>
            <w:szCs w:val="28"/>
          </w:rPr>
          <w:t>законом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6E3659">
          <w:rPr>
            <w:rFonts w:ascii="Times New Roman" w:hAnsi="Times New Roman"/>
            <w:sz w:val="28"/>
            <w:szCs w:val="28"/>
          </w:rPr>
          <w:t>кодекса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 xml:space="preserve">Российской Федерации, Законом Челябинской области от </w:t>
      </w:r>
      <w:r>
        <w:rPr>
          <w:rFonts w:ascii="Times New Roman" w:hAnsi="Times New Roman"/>
          <w:sz w:val="28"/>
          <w:szCs w:val="28"/>
        </w:rPr>
        <w:t>28</w:t>
      </w:r>
      <w:r w:rsidRPr="005727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572723">
        <w:rPr>
          <w:rFonts w:ascii="Times New Roman" w:hAnsi="Times New Roman"/>
          <w:sz w:val="28"/>
          <w:szCs w:val="28"/>
        </w:rPr>
        <w:t>.2015 №</w:t>
      </w:r>
      <w:r>
        <w:rPr>
          <w:rFonts w:ascii="Times New Roman" w:hAnsi="Times New Roman"/>
          <w:sz w:val="28"/>
          <w:szCs w:val="28"/>
        </w:rPr>
        <w:t xml:space="preserve">241-ЗО </w:t>
      </w:r>
      <w:r w:rsidRPr="005727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572723">
        <w:rPr>
          <w:rFonts w:ascii="Times New Roman" w:hAnsi="Times New Roman"/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>кадастровой стоимости объектов налогообложения»</w:t>
      </w:r>
      <w:r>
        <w:rPr>
          <w:rFonts w:ascii="Times New Roman" w:hAnsi="Times New Roman"/>
          <w:sz w:val="28"/>
          <w:szCs w:val="28"/>
        </w:rPr>
        <w:t>,</w:t>
      </w:r>
      <w:r w:rsidRPr="0057272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72723">
          <w:rPr>
            <w:rFonts w:ascii="Times New Roman" w:hAnsi="Times New Roman"/>
            <w:sz w:val="28"/>
            <w:szCs w:val="28"/>
          </w:rPr>
          <w:t>Уставом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Чудиновского сельского поселения Октябрьского района Челябинской области, Совет депутатов Чудиновского сельского поселения </w:t>
      </w:r>
    </w:p>
    <w:p w:rsidR="00465E19" w:rsidRDefault="00465E19" w:rsidP="00992B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465E19" w:rsidRDefault="00465E19" w:rsidP="000413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4136D">
        <w:rPr>
          <w:rFonts w:ascii="Times New Roman" w:hAnsi="Times New Roman"/>
          <w:b/>
          <w:sz w:val="28"/>
          <w:szCs w:val="28"/>
        </w:rPr>
        <w:t>РЕШАЕТ</w:t>
      </w:r>
    </w:p>
    <w:p w:rsidR="00465E19" w:rsidRPr="0004136D" w:rsidRDefault="00465E19" w:rsidP="000413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465E19" w:rsidRPr="006E3659" w:rsidRDefault="00465E19" w:rsidP="00041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1. Ввести на территории </w:t>
      </w:r>
      <w:r>
        <w:rPr>
          <w:rFonts w:ascii="Times New Roman" w:hAnsi="Times New Roman"/>
          <w:sz w:val="28"/>
          <w:szCs w:val="28"/>
        </w:rPr>
        <w:t xml:space="preserve">Чудиновского сельского поселения </w:t>
      </w:r>
      <w:r w:rsidRPr="006E3659">
        <w:rPr>
          <w:rFonts w:ascii="Times New Roman" w:hAnsi="Times New Roman"/>
          <w:sz w:val="28"/>
          <w:szCs w:val="28"/>
        </w:rPr>
        <w:t xml:space="preserve">налог на имущество физических лиц. </w:t>
      </w:r>
    </w:p>
    <w:p w:rsidR="00465E19" w:rsidRDefault="00465E19" w:rsidP="00AC20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5E19" w:rsidRDefault="00465E19" w:rsidP="00CE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E3659">
        <w:rPr>
          <w:rFonts w:ascii="Times New Roman" w:hAnsi="Times New Roman"/>
          <w:sz w:val="28"/>
          <w:szCs w:val="28"/>
        </w:rPr>
        <w:t xml:space="preserve">Установить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6E3659">
        <w:rPr>
          <w:rFonts w:ascii="Times New Roman" w:hAnsi="Times New Roman"/>
          <w:sz w:val="28"/>
          <w:szCs w:val="28"/>
        </w:rPr>
        <w:t>ставки налога на имущество физических лиц</w:t>
      </w:r>
      <w:r>
        <w:rPr>
          <w:rFonts w:ascii="Times New Roman" w:hAnsi="Times New Roman"/>
          <w:sz w:val="28"/>
          <w:szCs w:val="28"/>
        </w:rPr>
        <w:t>,</w:t>
      </w:r>
      <w:r w:rsidRPr="006E3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465E19" w:rsidRPr="00B230DD" w:rsidRDefault="00465E19" w:rsidP="003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465E19" w:rsidRPr="00E02A38" w:rsidTr="00C32C0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A38">
              <w:rPr>
                <w:rFonts w:ascii="Times New Roman" w:hAnsi="Times New Roman"/>
                <w:sz w:val="28"/>
                <w:szCs w:val="28"/>
              </w:rPr>
              <w:t>Ставка налога, процентов</w:t>
            </w:r>
          </w:p>
        </w:tc>
      </w:tr>
      <w:tr w:rsidR="00465E19" w:rsidRPr="00E02A38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3F66B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19" w:rsidRPr="00E02A38" w:rsidRDefault="00465E19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Pr="00E02A38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65E19" w:rsidRPr="00E02A38" w:rsidRDefault="00465E19" w:rsidP="00A3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65E19" w:rsidRPr="00E02A38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E19" w:rsidRPr="00E02A38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E19" w:rsidRPr="00E02A38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>4) гаражи и машино-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A38">
              <w:rPr>
                <w:rFonts w:ascii="Times New Roman" w:hAnsi="Times New Roman"/>
                <w:sz w:val="26"/>
                <w:szCs w:val="26"/>
              </w:rPr>
              <w:t xml:space="preserve">места;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E19" w:rsidRPr="00E02A38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E19" w:rsidRPr="00E02A38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AB3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 xml:space="preserve">6) объекты налогообложения, включенные в перечень, определяемый в соответствии с </w:t>
            </w:r>
            <w:hyperlink r:id="rId9" w:history="1">
              <w:r w:rsidRPr="00E02A38">
                <w:rPr>
                  <w:rFonts w:ascii="Times New Roman" w:hAnsi="Times New Roman"/>
                  <w:sz w:val="26"/>
                  <w:szCs w:val="26"/>
                </w:rPr>
                <w:t>пунктом 7 статьи 378.2</w:t>
              </w:r>
            </w:hyperlink>
            <w:r w:rsidRPr="00E02A38">
              <w:rPr>
                <w:rFonts w:ascii="Times New Roman" w:hAnsi="Times New Roman"/>
                <w:sz w:val="26"/>
                <w:szCs w:val="26"/>
              </w:rPr>
              <w:t xml:space="preserve"> 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19" w:rsidRPr="00E02A38" w:rsidRDefault="00465E19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1,5%</w:t>
            </w:r>
          </w:p>
          <w:p w:rsidR="00465E19" w:rsidRPr="00E02A38" w:rsidRDefault="00465E19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E19" w:rsidRPr="00E02A38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9148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 xml:space="preserve">7) объекты налогообложения, предусмотренные </w:t>
            </w:r>
            <w:hyperlink r:id="rId10" w:history="1">
              <w:r w:rsidRPr="00E02A38">
                <w:rPr>
                  <w:rFonts w:ascii="Times New Roman" w:hAnsi="Times New Roman"/>
                  <w:sz w:val="26"/>
                  <w:szCs w:val="26"/>
                </w:rPr>
                <w:t>абзацем вторым пункта 10 статьи 378.2</w:t>
              </w:r>
            </w:hyperlink>
            <w:r w:rsidRPr="00E02A38">
              <w:rPr>
                <w:rFonts w:ascii="Times New Roman" w:hAnsi="Times New Roman"/>
                <w:sz w:val="26"/>
                <w:szCs w:val="26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E19" w:rsidRPr="00E02A38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Pr="00E02A38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65E19" w:rsidRPr="00E02A38" w:rsidRDefault="00465E19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5E19" w:rsidRPr="00E02A38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19" w:rsidRPr="00E02A38" w:rsidRDefault="00465E19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A38">
              <w:rPr>
                <w:rFonts w:ascii="Times New Roman" w:hAnsi="Times New Roman"/>
                <w:sz w:val="26"/>
                <w:szCs w:val="26"/>
              </w:rPr>
              <w:t xml:space="preserve">9) 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19" w:rsidRPr="00E02A38" w:rsidRDefault="00465E19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Pr="00E02A38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465E19" w:rsidRPr="00E02A38" w:rsidRDefault="00465E19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E19" w:rsidRDefault="00465E1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E19" w:rsidRPr="001D4F8A" w:rsidRDefault="00465E1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465E19" w:rsidRDefault="00465E1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на:</w:t>
      </w:r>
    </w:p>
    <w:p w:rsidR="00465E19" w:rsidRDefault="00465E1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  процентов в 2016 году;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65E19" w:rsidRPr="00B230DD" w:rsidRDefault="00465E1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 процентов в 2017 году; </w:t>
      </w:r>
      <w:r>
        <w:rPr>
          <w:rFonts w:ascii="Times New Roman" w:hAnsi="Times New Roman"/>
          <w:sz w:val="28"/>
          <w:szCs w:val="28"/>
        </w:rPr>
        <w:tab/>
      </w:r>
    </w:p>
    <w:p w:rsidR="00465E19" w:rsidRDefault="00465E19" w:rsidP="006E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25  процентов в 2018 году.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65E19" w:rsidRPr="0054097E" w:rsidRDefault="00465E19" w:rsidP="006E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4097E">
        <w:rPr>
          <w:rFonts w:ascii="Times New Roman" w:hAnsi="Times New Roman"/>
          <w:sz w:val="28"/>
          <w:szCs w:val="28"/>
        </w:rPr>
        <w:t>Предоставить льготу по налогу на</w:t>
      </w:r>
      <w:r>
        <w:rPr>
          <w:rFonts w:ascii="Times New Roman" w:hAnsi="Times New Roman"/>
          <w:sz w:val="28"/>
          <w:szCs w:val="28"/>
        </w:rPr>
        <w:t xml:space="preserve"> имущество физических лиц для многодетных семей и семей имеющих детей-инвалидов.</w:t>
      </w:r>
    </w:p>
    <w:p w:rsidR="00465E19" w:rsidRDefault="00465E19" w:rsidP="00B6521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65E19" w:rsidRPr="002C0F60" w:rsidRDefault="00465E19" w:rsidP="0004136D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Pr="00B230DD">
        <w:rPr>
          <w:rFonts w:ascii="Times New Roman" w:hAnsi="Times New Roman"/>
          <w:sz w:val="28"/>
          <w:szCs w:val="28"/>
        </w:rPr>
        <w:t>. Признать</w:t>
      </w:r>
      <w:r w:rsidRPr="006E3659">
        <w:rPr>
          <w:rFonts w:ascii="Times New Roman" w:hAnsi="Times New Roman"/>
          <w:sz w:val="28"/>
          <w:szCs w:val="28"/>
        </w:rPr>
        <w:t xml:space="preserve"> утратившим силу </w:t>
      </w:r>
      <w:hyperlink r:id="rId11" w:history="1">
        <w:r w:rsidRPr="006E3659">
          <w:rPr>
            <w:rFonts w:ascii="Times New Roman" w:hAnsi="Times New Roman"/>
            <w:sz w:val="28"/>
            <w:szCs w:val="28"/>
          </w:rPr>
          <w:t>решение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Чудиновского сельского поселения</w:t>
      </w:r>
    </w:p>
    <w:p w:rsidR="00465E19" w:rsidRDefault="00465E19" w:rsidP="00D31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36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23.10.</w:t>
      </w:r>
      <w:r w:rsidRPr="006E36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14</w:t>
      </w:r>
      <w:r w:rsidRPr="006E365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113</w:t>
      </w:r>
      <w:r w:rsidRPr="006E3659">
        <w:rPr>
          <w:rFonts w:ascii="Times New Roman" w:hAnsi="Times New Roman"/>
          <w:sz w:val="28"/>
          <w:szCs w:val="28"/>
        </w:rPr>
        <w:t xml:space="preserve"> «О введении налога на имущество физических лиц»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65E19" w:rsidRPr="00CE0AA3" w:rsidRDefault="00465E19" w:rsidP="00CE0AA3">
      <w:pPr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6E365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14.11</w:t>
      </w:r>
      <w:r w:rsidRPr="006E36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6E365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116</w:t>
      </w:r>
      <w:r w:rsidRPr="006E3659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>внесении изменений в Решение</w:t>
      </w:r>
      <w:r w:rsidRPr="006E3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собрание депутатов Чудиновского сельского поселения «О </w:t>
      </w:r>
      <w:r w:rsidRPr="006E3659">
        <w:rPr>
          <w:rFonts w:ascii="Times New Roman" w:hAnsi="Times New Roman"/>
          <w:sz w:val="28"/>
          <w:szCs w:val="28"/>
        </w:rPr>
        <w:t>введении налога на имущество физических лиц»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65E19" w:rsidRPr="006E3659" w:rsidRDefault="00465E19" w:rsidP="00540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Pr="006E3659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главу Чудиновского сельского поселения  Деревянко П.П.</w:t>
      </w:r>
      <w:r w:rsidRPr="006E3659">
        <w:rPr>
          <w:rFonts w:ascii="Times New Roman" w:hAnsi="Times New Roman"/>
          <w:sz w:val="28"/>
          <w:szCs w:val="28"/>
        </w:rPr>
        <w:t xml:space="preserve"> </w:t>
      </w:r>
    </w:p>
    <w:p w:rsidR="00465E19" w:rsidRPr="006E3659" w:rsidRDefault="00465E19" w:rsidP="00540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</w:t>
      </w:r>
      <w:r w:rsidRPr="006E36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659">
        <w:rPr>
          <w:rFonts w:ascii="Times New Roman" w:hAnsi="Times New Roman"/>
          <w:sz w:val="28"/>
          <w:szCs w:val="28"/>
        </w:rPr>
        <w:t>Настоящее решение вступает в силу с 1 января 201</w:t>
      </w:r>
      <w:r>
        <w:rPr>
          <w:rFonts w:ascii="Times New Roman" w:hAnsi="Times New Roman"/>
          <w:sz w:val="28"/>
          <w:szCs w:val="28"/>
        </w:rPr>
        <w:t>6</w:t>
      </w:r>
      <w:r w:rsidRPr="006E365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 </w:t>
      </w:r>
    </w:p>
    <w:p w:rsidR="00465E19" w:rsidRDefault="00465E1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E19" w:rsidRPr="006E3659" w:rsidRDefault="00465E1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5E19" w:rsidRDefault="00465E19" w:rsidP="00CE0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E3659">
        <w:rPr>
          <w:rFonts w:ascii="Times New Roman" w:hAnsi="Times New Roman"/>
          <w:sz w:val="28"/>
          <w:szCs w:val="28"/>
        </w:rPr>
        <w:t xml:space="preserve">Глава </w:t>
      </w:r>
    </w:p>
    <w:p w:rsidR="00465E19" w:rsidRPr="006E3659" w:rsidRDefault="00465E19" w:rsidP="00CE0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Чудиновского сельского поселения                                    П.П. Деревянко</w:t>
      </w:r>
      <w:r w:rsidRPr="006E3659">
        <w:rPr>
          <w:rFonts w:ascii="Times New Roman" w:hAnsi="Times New Roman"/>
          <w:sz w:val="28"/>
          <w:szCs w:val="28"/>
        </w:rPr>
        <w:t xml:space="preserve"> </w:t>
      </w:r>
    </w:p>
    <w:sectPr w:rsidR="00465E19" w:rsidRPr="006E3659" w:rsidSect="00CE4FB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121"/>
    <w:rsid w:val="0004136D"/>
    <w:rsid w:val="000A33B1"/>
    <w:rsid w:val="001200FB"/>
    <w:rsid w:val="0012378A"/>
    <w:rsid w:val="00126AE4"/>
    <w:rsid w:val="001D399D"/>
    <w:rsid w:val="001D4F8A"/>
    <w:rsid w:val="001F676B"/>
    <w:rsid w:val="00201E24"/>
    <w:rsid w:val="00285CCD"/>
    <w:rsid w:val="002C0F60"/>
    <w:rsid w:val="002E1667"/>
    <w:rsid w:val="002E7829"/>
    <w:rsid w:val="003007EC"/>
    <w:rsid w:val="00322B99"/>
    <w:rsid w:val="00350765"/>
    <w:rsid w:val="00383A03"/>
    <w:rsid w:val="003D74A1"/>
    <w:rsid w:val="003F6121"/>
    <w:rsid w:val="003F66BD"/>
    <w:rsid w:val="00434B7A"/>
    <w:rsid w:val="00437FDF"/>
    <w:rsid w:val="00465E19"/>
    <w:rsid w:val="004849E0"/>
    <w:rsid w:val="0054097E"/>
    <w:rsid w:val="005513BE"/>
    <w:rsid w:val="00572723"/>
    <w:rsid w:val="00592BF5"/>
    <w:rsid w:val="00605D1C"/>
    <w:rsid w:val="0069466F"/>
    <w:rsid w:val="006E0C0A"/>
    <w:rsid w:val="006E3659"/>
    <w:rsid w:val="006E703E"/>
    <w:rsid w:val="007170A2"/>
    <w:rsid w:val="00744918"/>
    <w:rsid w:val="00775E8D"/>
    <w:rsid w:val="007864B9"/>
    <w:rsid w:val="007F774B"/>
    <w:rsid w:val="00813F80"/>
    <w:rsid w:val="00836F25"/>
    <w:rsid w:val="00847B1E"/>
    <w:rsid w:val="008A1277"/>
    <w:rsid w:val="008A1996"/>
    <w:rsid w:val="008C22B5"/>
    <w:rsid w:val="008D01B5"/>
    <w:rsid w:val="008D4280"/>
    <w:rsid w:val="008D435B"/>
    <w:rsid w:val="009148C0"/>
    <w:rsid w:val="00992B1B"/>
    <w:rsid w:val="009C19C2"/>
    <w:rsid w:val="009F0D41"/>
    <w:rsid w:val="009F1F23"/>
    <w:rsid w:val="00A05E27"/>
    <w:rsid w:val="00A16249"/>
    <w:rsid w:val="00A30069"/>
    <w:rsid w:val="00A72275"/>
    <w:rsid w:val="00AB3365"/>
    <w:rsid w:val="00AC20A2"/>
    <w:rsid w:val="00AC21C8"/>
    <w:rsid w:val="00AF083F"/>
    <w:rsid w:val="00B230DD"/>
    <w:rsid w:val="00B26B19"/>
    <w:rsid w:val="00B26DA3"/>
    <w:rsid w:val="00B65217"/>
    <w:rsid w:val="00B727CF"/>
    <w:rsid w:val="00BC1C48"/>
    <w:rsid w:val="00BC4364"/>
    <w:rsid w:val="00BF3D16"/>
    <w:rsid w:val="00C221E3"/>
    <w:rsid w:val="00C27A51"/>
    <w:rsid w:val="00C32C0A"/>
    <w:rsid w:val="00C40732"/>
    <w:rsid w:val="00C92C94"/>
    <w:rsid w:val="00CE0AA3"/>
    <w:rsid w:val="00CE4FB9"/>
    <w:rsid w:val="00CF1537"/>
    <w:rsid w:val="00D27DD5"/>
    <w:rsid w:val="00D31BC2"/>
    <w:rsid w:val="00D56FF5"/>
    <w:rsid w:val="00DF1182"/>
    <w:rsid w:val="00E02A38"/>
    <w:rsid w:val="00E04291"/>
    <w:rsid w:val="00E13ECB"/>
    <w:rsid w:val="00E44462"/>
    <w:rsid w:val="00F03021"/>
    <w:rsid w:val="00F1131F"/>
    <w:rsid w:val="00F65B60"/>
    <w:rsid w:val="00F95600"/>
    <w:rsid w:val="00FB1742"/>
    <w:rsid w:val="00FF021E"/>
    <w:rsid w:val="00FF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612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F6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620</Words>
  <Characters>3534</Characters>
  <Application>Microsoft Office Outlook</Application>
  <DocSecurity>0</DocSecurity>
  <Lines>0</Lines>
  <Paragraphs>0</Paragraphs>
  <ScaleCrop>false</ScaleCrop>
  <Company>Министерство финансов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pekler.m.yu</dc:creator>
  <cp:keywords/>
  <dc:description/>
  <cp:lastModifiedBy>Admin</cp:lastModifiedBy>
  <cp:revision>5</cp:revision>
  <cp:lastPrinted>2015-11-02T10:46:00Z</cp:lastPrinted>
  <dcterms:created xsi:type="dcterms:W3CDTF">2015-10-29T03:28:00Z</dcterms:created>
  <dcterms:modified xsi:type="dcterms:W3CDTF">2015-11-02T10:56:00Z</dcterms:modified>
</cp:coreProperties>
</file>